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C971CD" w14:paraId="04CC9379" w14:textId="77777777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14:paraId="475A11EA" w14:textId="77777777" w:rsidR="00C971CD" w:rsidRDefault="00C971CD">
            <w:pPr>
              <w:rPr>
                <w:sz w:val="22"/>
              </w:rPr>
            </w:pPr>
          </w:p>
          <w:p w14:paraId="656E1D9D" w14:textId="77777777" w:rsidR="00C971CD" w:rsidRDefault="00FD30C8">
            <w:r>
              <w:rPr>
                <w:noProof/>
              </w:rPr>
              <w:pict w14:anchorId="27E83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4.05pt;margin-top:4.05pt;width:157.05pt;height:56.65pt;z-index:251657728;visibility:visible">
                  <v:imagedata r:id="rId6" o:title=""/>
                </v:shape>
              </w:pict>
            </w:r>
          </w:p>
          <w:p w14:paraId="4C73078C" w14:textId="77777777" w:rsidR="00FD30C8" w:rsidRDefault="00FD30C8"/>
          <w:p w14:paraId="73F554D5" w14:textId="77777777" w:rsidR="00FD30C8" w:rsidRDefault="00FD30C8"/>
          <w:p w14:paraId="25C45A74" w14:textId="77777777" w:rsidR="00FD30C8" w:rsidRDefault="00FD30C8"/>
          <w:p w14:paraId="78CEDD58" w14:textId="77777777" w:rsidR="00FD30C8" w:rsidRDefault="00FD30C8"/>
          <w:p w14:paraId="330E6491" w14:textId="77777777" w:rsidR="00FD30C8" w:rsidRDefault="00FD30C8"/>
          <w:p w14:paraId="4A34E238" w14:textId="77777777" w:rsidR="00FD30C8" w:rsidRDefault="00FD30C8"/>
          <w:p w14:paraId="69D76C7C" w14:textId="5DA5E28C" w:rsidR="00C971CD" w:rsidRDefault="00C971CD" w:rsidP="00700269">
            <w:pPr>
              <w:pStyle w:val="Heading1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Disable</w:t>
            </w:r>
            <w:r w:rsidR="00CE65DA">
              <w:rPr>
                <w:b/>
                <w:bCs/>
                <w:spacing w:val="20"/>
              </w:rPr>
              <w:t xml:space="preserve">d Car Parking Application </w:t>
            </w:r>
            <w:proofErr w:type="gramStart"/>
            <w:r w:rsidR="00CE65DA">
              <w:rPr>
                <w:b/>
                <w:bCs/>
                <w:spacing w:val="20"/>
              </w:rPr>
              <w:t xml:space="preserve">Form </w:t>
            </w:r>
            <w:r>
              <w:rPr>
                <w:b/>
                <w:bCs/>
                <w:spacing w:val="20"/>
              </w:rPr>
              <w:t xml:space="preserve"> 20</w:t>
            </w:r>
            <w:r w:rsidR="00700269">
              <w:rPr>
                <w:b/>
                <w:bCs/>
                <w:spacing w:val="20"/>
              </w:rPr>
              <w:t>2</w:t>
            </w:r>
            <w:r w:rsidR="00D45919">
              <w:rPr>
                <w:b/>
                <w:bCs/>
                <w:spacing w:val="20"/>
              </w:rPr>
              <w:t>4</w:t>
            </w:r>
            <w:proofErr w:type="gramEnd"/>
            <w:r>
              <w:rPr>
                <w:b/>
                <w:bCs/>
                <w:spacing w:val="20"/>
              </w:rPr>
              <w:t>-20</w:t>
            </w:r>
            <w:r w:rsidR="002B0243">
              <w:rPr>
                <w:b/>
                <w:bCs/>
                <w:spacing w:val="20"/>
              </w:rPr>
              <w:t>2</w:t>
            </w:r>
            <w:r w:rsidR="00D45919">
              <w:rPr>
                <w:b/>
                <w:bCs/>
                <w:spacing w:val="20"/>
              </w:rPr>
              <w:t>5</w:t>
            </w:r>
          </w:p>
        </w:tc>
        <w:tc>
          <w:tcPr>
            <w:tcW w:w="2835" w:type="dxa"/>
          </w:tcPr>
          <w:p w14:paraId="0869D1B4" w14:textId="77777777" w:rsidR="00C971CD" w:rsidRDefault="00C971CD">
            <w:pPr>
              <w:rPr>
                <w:sz w:val="22"/>
              </w:rPr>
            </w:pPr>
          </w:p>
          <w:p w14:paraId="5E9E9525" w14:textId="77777777" w:rsidR="00C971CD" w:rsidRDefault="00C971CD">
            <w:pPr>
              <w:pStyle w:val="Heading2"/>
              <w:ind w:left="522"/>
              <w:rPr>
                <w:sz w:val="22"/>
              </w:rPr>
            </w:pPr>
            <w:r>
              <w:rPr>
                <w:sz w:val="22"/>
              </w:rPr>
              <w:t>Estates Department</w:t>
            </w:r>
          </w:p>
        </w:tc>
      </w:tr>
    </w:tbl>
    <w:p w14:paraId="37423311" w14:textId="77777777" w:rsidR="00C971CD" w:rsidRDefault="00C971CD"/>
    <w:p w14:paraId="01ADF02A" w14:textId="77777777" w:rsidR="00C971CD" w:rsidRDefault="00C971CD"/>
    <w:p w14:paraId="08E33EB2" w14:textId="77777777" w:rsidR="00C971CD" w:rsidRDefault="00C971CD">
      <w:r>
        <w:t xml:space="preserve">Please consult the enclosed guidelines for completion of this application and return this form, with the relevant information, to the Estates Department, Level 5, </w:t>
      </w:r>
      <w:smartTag w:uri="urn:schemas-microsoft-com:office:smarttags" w:element="place">
        <w:smartTag w:uri="urn:schemas-microsoft-com:office:smarttags" w:element="PlaceName">
          <w:r>
            <w:t>Administration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 xml:space="preserve">, Queen’s University Belfast, </w:t>
      </w:r>
      <w:smartTag w:uri="urn:schemas-microsoft-com:office:smarttags" w:element="address">
        <w:smartTag w:uri="urn:schemas-microsoft-com:office:smarttags" w:element="Street">
          <w:r>
            <w:t>University Road</w:t>
          </w:r>
        </w:smartTag>
        <w:r>
          <w:t xml:space="preserve">, </w:t>
        </w:r>
        <w:smartTag w:uri="urn:schemas-microsoft-com:office:smarttags" w:element="City">
          <w:r>
            <w:t>Belfast</w:t>
          </w:r>
        </w:smartTag>
        <w:r>
          <w:t xml:space="preserve"> </w:t>
        </w:r>
        <w:smartTag w:uri="urn:schemas-microsoft-com:office:smarttags" w:element="PostalCode">
          <w:r>
            <w:t>BT7 1NN</w:t>
          </w:r>
        </w:smartTag>
      </w:smartTag>
      <w:r>
        <w:t>. Estates and/or Occupational Health will assess the application and you will be contacted when a decision has been made.</w:t>
      </w:r>
    </w:p>
    <w:p w14:paraId="10E8F86E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724"/>
      </w:tblGrid>
      <w:tr w:rsidR="00C971CD" w14:paraId="5CC2D58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548F3C30" w14:textId="77777777" w:rsidR="00C971CD" w:rsidRDefault="00C971CD"/>
          <w:p w14:paraId="1604DCC9" w14:textId="77777777" w:rsidR="00C971CD" w:rsidRDefault="00C971CD">
            <w:r>
              <w:t>Name:</w:t>
            </w:r>
          </w:p>
        </w:tc>
        <w:tc>
          <w:tcPr>
            <w:tcW w:w="8724" w:type="dxa"/>
            <w:tcBorders>
              <w:left w:val="nil"/>
            </w:tcBorders>
          </w:tcPr>
          <w:p w14:paraId="5396D6FF" w14:textId="77777777" w:rsidR="00C971CD" w:rsidRDefault="00C971CD"/>
        </w:tc>
      </w:tr>
    </w:tbl>
    <w:p w14:paraId="398623D6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613"/>
      </w:tblGrid>
      <w:tr w:rsidR="00C971CD" w14:paraId="27C10AFD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nil"/>
              <w:bottom w:val="nil"/>
              <w:right w:val="nil"/>
            </w:tcBorders>
          </w:tcPr>
          <w:p w14:paraId="6A199E62" w14:textId="77777777" w:rsidR="00C971CD" w:rsidRDefault="00C971CD">
            <w:r>
              <w:t>Title: [Mr/Miss/Ms/Mrs/Dr/Prof./Other] (please specify)</w:t>
            </w:r>
          </w:p>
        </w:tc>
        <w:tc>
          <w:tcPr>
            <w:tcW w:w="4613" w:type="dxa"/>
            <w:tcBorders>
              <w:left w:val="nil"/>
            </w:tcBorders>
          </w:tcPr>
          <w:p w14:paraId="73DE070A" w14:textId="77777777" w:rsidR="00C971CD" w:rsidRDefault="00C971CD"/>
        </w:tc>
      </w:tr>
    </w:tbl>
    <w:p w14:paraId="33CF453B" w14:textId="77777777" w:rsidR="00C971CD" w:rsidRDefault="00C971CD"/>
    <w:tbl>
      <w:tblPr>
        <w:tblW w:w="0" w:type="auto"/>
        <w:tblLook w:val="0000" w:firstRow="0" w:lastRow="0" w:firstColumn="0" w:lastColumn="0" w:noHBand="0" w:noVBand="0"/>
      </w:tblPr>
      <w:tblGrid>
        <w:gridCol w:w="1821"/>
        <w:gridCol w:w="7926"/>
      </w:tblGrid>
      <w:tr w:rsidR="00C971CD" w14:paraId="2698405A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821" w:type="dxa"/>
          </w:tcPr>
          <w:p w14:paraId="319FC08D" w14:textId="77777777" w:rsidR="00C971CD" w:rsidRDefault="00C971CD">
            <w:pPr>
              <w:pStyle w:val="Heading4"/>
            </w:pPr>
            <w:r>
              <w:t xml:space="preserve">Staff </w:t>
            </w:r>
          </w:p>
        </w:tc>
        <w:tc>
          <w:tcPr>
            <w:tcW w:w="7926" w:type="dxa"/>
          </w:tcPr>
          <w:p w14:paraId="58AAAC13" w14:textId="77777777" w:rsidR="00C971CD" w:rsidRDefault="00C971CD"/>
        </w:tc>
      </w:tr>
      <w:tr w:rsidR="00C971CD" w14:paraId="715234F5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821" w:type="dxa"/>
          </w:tcPr>
          <w:p w14:paraId="39E9824E" w14:textId="77777777" w:rsidR="00C971CD" w:rsidRDefault="00C971CD">
            <w:r>
              <w:t>Title: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4E38BA5C" w14:textId="77777777" w:rsidR="00C971CD" w:rsidRDefault="00C971CD"/>
        </w:tc>
      </w:tr>
      <w:tr w:rsidR="00C971CD" w14:paraId="0BCC1594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821" w:type="dxa"/>
          </w:tcPr>
          <w:p w14:paraId="79C69D87" w14:textId="77777777" w:rsidR="00C971CD" w:rsidRDefault="00C971CD"/>
          <w:p w14:paraId="53962E11" w14:textId="77777777" w:rsidR="00C971CD" w:rsidRDefault="00C971CD">
            <w:r>
              <w:t xml:space="preserve">Staff No. 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43721CEA" w14:textId="77777777" w:rsidR="00C971CD" w:rsidRDefault="00C971CD"/>
        </w:tc>
      </w:tr>
      <w:tr w:rsidR="00C971CD" w14:paraId="0E15F797" w14:textId="777777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821" w:type="dxa"/>
          </w:tcPr>
          <w:p w14:paraId="2F6476B4" w14:textId="77777777" w:rsidR="00C971CD" w:rsidRDefault="00C971CD"/>
          <w:p w14:paraId="3C2AAA1D" w14:textId="77777777" w:rsidR="00C971CD" w:rsidRDefault="00C971CD">
            <w:r>
              <w:t xml:space="preserve">Location: 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4BCCE264" w14:textId="77777777" w:rsidR="00C971CD" w:rsidRDefault="00C971CD"/>
        </w:tc>
      </w:tr>
    </w:tbl>
    <w:p w14:paraId="7BC8067D" w14:textId="77777777" w:rsidR="00C971CD" w:rsidRDefault="00C971CD"/>
    <w:tbl>
      <w:tblPr>
        <w:tblW w:w="0" w:type="auto"/>
        <w:tblLook w:val="0000" w:firstRow="0" w:lastRow="0" w:firstColumn="0" w:lastColumn="0" w:noHBand="0" w:noVBand="0"/>
      </w:tblPr>
      <w:tblGrid>
        <w:gridCol w:w="1384"/>
        <w:gridCol w:w="600"/>
        <w:gridCol w:w="2802"/>
        <w:gridCol w:w="1701"/>
        <w:gridCol w:w="3423"/>
      </w:tblGrid>
      <w:tr w:rsidR="00C971CD" w14:paraId="2BD0C0B4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984" w:type="dxa"/>
            <w:gridSpan w:val="2"/>
          </w:tcPr>
          <w:p w14:paraId="43ADD0D0" w14:textId="77777777" w:rsidR="00C971CD" w:rsidRDefault="00C971CD">
            <w:pPr>
              <w:pStyle w:val="Heading4"/>
            </w:pPr>
          </w:p>
          <w:p w14:paraId="7E308883" w14:textId="77777777" w:rsidR="00C971CD" w:rsidRDefault="00C971CD">
            <w:pPr>
              <w:pStyle w:val="Heading4"/>
            </w:pPr>
            <w:r>
              <w:t xml:space="preserve">Students </w:t>
            </w:r>
          </w:p>
        </w:tc>
        <w:tc>
          <w:tcPr>
            <w:tcW w:w="7926" w:type="dxa"/>
            <w:gridSpan w:val="3"/>
          </w:tcPr>
          <w:p w14:paraId="26F1F856" w14:textId="77777777" w:rsidR="00C971CD" w:rsidRDefault="00C971CD"/>
        </w:tc>
      </w:tr>
      <w:tr w:rsidR="00C971CD" w14:paraId="72F395DB" w14:textId="777777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984" w:type="dxa"/>
            <w:gridSpan w:val="2"/>
          </w:tcPr>
          <w:p w14:paraId="027D7B7B" w14:textId="77777777" w:rsidR="00C971CD" w:rsidRDefault="00C971CD">
            <w:r>
              <w:t>Student No.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</w:tcPr>
          <w:p w14:paraId="22F6D91B" w14:textId="77777777" w:rsidR="00C971CD" w:rsidRDefault="00C971CD"/>
        </w:tc>
      </w:tr>
      <w:tr w:rsidR="00C971CD" w14:paraId="5BBC6A13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984" w:type="dxa"/>
            <w:gridSpan w:val="2"/>
          </w:tcPr>
          <w:p w14:paraId="05C8FA7B" w14:textId="77777777" w:rsidR="00C971CD" w:rsidRDefault="00C971CD"/>
          <w:p w14:paraId="0A3E0758" w14:textId="77777777" w:rsidR="00C971CD" w:rsidRDefault="00C971CD">
            <w:r>
              <w:t>School/Department: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</w:tcPr>
          <w:p w14:paraId="08AC7976" w14:textId="77777777" w:rsidR="00C971CD" w:rsidRDefault="00C971CD"/>
        </w:tc>
      </w:tr>
      <w:tr w:rsidR="00C971CD" w14:paraId="173EFECF" w14:textId="77777777">
        <w:tblPrEx>
          <w:tblBorders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84" w:type="dxa"/>
            <w:tcBorders>
              <w:bottom w:val="nil"/>
              <w:right w:val="nil"/>
            </w:tcBorders>
          </w:tcPr>
          <w:p w14:paraId="663E3C4F" w14:textId="77777777" w:rsidR="00C971CD" w:rsidRDefault="00C971CD"/>
          <w:p w14:paraId="7C9C81A1" w14:textId="77777777" w:rsidR="00C971CD" w:rsidRDefault="00C971CD">
            <w:r>
              <w:t>Course: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260303" w14:textId="77777777" w:rsidR="00C971CD" w:rsidRDefault="00C971CD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C4E57F1" w14:textId="77777777" w:rsidR="00C971CD" w:rsidRDefault="00C971CD"/>
          <w:p w14:paraId="049087D4" w14:textId="77777777" w:rsidR="00C971CD" w:rsidRDefault="00C971CD">
            <w:r>
              <w:t>Year of course:</w:t>
            </w:r>
          </w:p>
        </w:tc>
        <w:tc>
          <w:tcPr>
            <w:tcW w:w="3423" w:type="dxa"/>
            <w:tcBorders>
              <w:left w:val="nil"/>
              <w:bottom w:val="single" w:sz="4" w:space="0" w:color="auto"/>
              <w:right w:val="nil"/>
            </w:tcBorders>
          </w:tcPr>
          <w:p w14:paraId="37B78A3C" w14:textId="77777777" w:rsidR="00C971CD" w:rsidRDefault="00C971CD"/>
        </w:tc>
      </w:tr>
    </w:tbl>
    <w:p w14:paraId="66C20AF6" w14:textId="77777777" w:rsidR="00C971CD" w:rsidRDefault="00C971CD"/>
    <w:p w14:paraId="3D2B6F50" w14:textId="77777777" w:rsidR="00C971CD" w:rsidRDefault="00C971CD"/>
    <w:p w14:paraId="465A11C6" w14:textId="77777777" w:rsidR="00C971CD" w:rsidRDefault="00F30714">
      <w:r>
        <w:t>Address:     _____________________________________________________________________________</w:t>
      </w:r>
    </w:p>
    <w:p w14:paraId="0868BE3D" w14:textId="77777777" w:rsidR="00F30714" w:rsidRDefault="00F30714"/>
    <w:p w14:paraId="3556CD74" w14:textId="77777777" w:rsidR="00F30714" w:rsidRDefault="00F30714">
      <w:r>
        <w:tab/>
        <w:t xml:space="preserve">      _____________________________________________________________________________</w:t>
      </w:r>
    </w:p>
    <w:p w14:paraId="5E14A3D2" w14:textId="77777777" w:rsidR="00F30714" w:rsidRDefault="00F30714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590"/>
      </w:tblGrid>
      <w:tr w:rsidR="00C971CD" w14:paraId="55961E1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14:paraId="58DD9078" w14:textId="77777777" w:rsidR="00C971CD" w:rsidRDefault="00BB7610">
            <w:r>
              <w:t>Email Address</w:t>
            </w:r>
            <w:r w:rsidR="00C971CD">
              <w:t>:</w:t>
            </w:r>
          </w:p>
        </w:tc>
        <w:tc>
          <w:tcPr>
            <w:tcW w:w="7590" w:type="dxa"/>
            <w:tcBorders>
              <w:left w:val="nil"/>
            </w:tcBorders>
          </w:tcPr>
          <w:p w14:paraId="46FC3BFC" w14:textId="77777777" w:rsidR="00C971CD" w:rsidRDefault="00C971CD"/>
        </w:tc>
      </w:tr>
    </w:tbl>
    <w:p w14:paraId="7B0C651D" w14:textId="77777777" w:rsidR="00C971CD" w:rsidRDefault="00C971CD">
      <w:pPr>
        <w:pStyle w:val="Header"/>
        <w:tabs>
          <w:tab w:val="clear" w:pos="4153"/>
          <w:tab w:val="clear" w:pos="8306"/>
        </w:tabs>
      </w:pPr>
    </w:p>
    <w:tbl>
      <w:tblPr>
        <w:tblW w:w="124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6204"/>
      </w:tblGrid>
      <w:tr w:rsidR="00C971CD" w14:paraId="00F9AB7B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bottom w:val="nil"/>
              <w:right w:val="nil"/>
            </w:tcBorders>
          </w:tcPr>
          <w:p w14:paraId="258FFBCE" w14:textId="77777777" w:rsidR="00C971CD" w:rsidRDefault="00C971CD">
            <w:r>
              <w:t>Are you a student registered with Disability Services?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1FBBC177" w14:textId="77777777" w:rsidR="00C971CD" w:rsidRDefault="00C971CD">
            <w:r>
              <w:t>YES / NO</w:t>
            </w:r>
          </w:p>
        </w:tc>
      </w:tr>
    </w:tbl>
    <w:p w14:paraId="05343879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3479"/>
      </w:tblGrid>
      <w:tr w:rsidR="00C971CD" w14:paraId="670A400F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bottom w:val="nil"/>
              <w:right w:val="nil"/>
            </w:tcBorders>
          </w:tcPr>
          <w:p w14:paraId="3F672292" w14:textId="77777777" w:rsidR="00C971CD" w:rsidRDefault="00C971CD">
            <w:r>
              <w:t>Do you currently hold a permit to park in any University Car Park?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</w:tcBorders>
          </w:tcPr>
          <w:p w14:paraId="72A60B3E" w14:textId="77777777" w:rsidR="00C971CD" w:rsidRDefault="00C971CD">
            <w:r>
              <w:t>YES / NO</w:t>
            </w:r>
          </w:p>
        </w:tc>
      </w:tr>
    </w:tbl>
    <w:p w14:paraId="0F486714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314"/>
      </w:tblGrid>
      <w:tr w:rsidR="00C971CD" w14:paraId="17306F5B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67A725C2" w14:textId="77777777" w:rsidR="00C971CD" w:rsidRDefault="00C971CD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provide details here:</w:t>
            </w:r>
          </w:p>
        </w:tc>
        <w:tc>
          <w:tcPr>
            <w:tcW w:w="6314" w:type="dxa"/>
            <w:tcBorders>
              <w:left w:val="nil"/>
            </w:tcBorders>
          </w:tcPr>
          <w:p w14:paraId="126065DC" w14:textId="77777777" w:rsidR="00C971CD" w:rsidRDefault="00C971CD"/>
        </w:tc>
      </w:tr>
    </w:tbl>
    <w:p w14:paraId="382CC602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314"/>
      </w:tblGrid>
      <w:tr w:rsidR="00C971CD" w14:paraId="60B1A053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nil"/>
              <w:right w:val="nil"/>
            </w:tcBorders>
          </w:tcPr>
          <w:p w14:paraId="28B50D4D" w14:textId="77777777" w:rsidR="00C971CD" w:rsidRDefault="00C971CD">
            <w:r>
              <w:t>Is it full time or part time?</w:t>
            </w:r>
          </w:p>
        </w:tc>
        <w:tc>
          <w:tcPr>
            <w:tcW w:w="6314" w:type="dxa"/>
            <w:tcBorders>
              <w:left w:val="nil"/>
            </w:tcBorders>
          </w:tcPr>
          <w:p w14:paraId="44CBFCE4" w14:textId="77777777" w:rsidR="00C971CD" w:rsidRDefault="00C971CD"/>
        </w:tc>
      </w:tr>
    </w:tbl>
    <w:p w14:paraId="196086C4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472"/>
      </w:tblGrid>
      <w:tr w:rsidR="00C971CD" w14:paraId="5EB00B6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14:paraId="271ED549" w14:textId="77777777" w:rsidR="00C971CD" w:rsidRDefault="00C971CD">
            <w:r>
              <w:t>Contact tel. no.</w:t>
            </w:r>
          </w:p>
        </w:tc>
        <w:tc>
          <w:tcPr>
            <w:tcW w:w="4472" w:type="dxa"/>
            <w:tcBorders>
              <w:left w:val="nil"/>
            </w:tcBorders>
          </w:tcPr>
          <w:p w14:paraId="64E92151" w14:textId="77777777" w:rsidR="00C971CD" w:rsidRDefault="00C971CD"/>
        </w:tc>
      </w:tr>
    </w:tbl>
    <w:p w14:paraId="22B316C3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448"/>
      </w:tblGrid>
      <w:tr w:rsidR="00C971CD" w14:paraId="7411A3B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14:paraId="4B7CF93A" w14:textId="77777777" w:rsidR="00C971CD" w:rsidRDefault="00C971CD">
            <w:r>
              <w:t>Vehicle Make/Model:</w:t>
            </w:r>
          </w:p>
        </w:tc>
        <w:tc>
          <w:tcPr>
            <w:tcW w:w="7448" w:type="dxa"/>
            <w:tcBorders>
              <w:left w:val="nil"/>
            </w:tcBorders>
          </w:tcPr>
          <w:p w14:paraId="1471FD5D" w14:textId="77777777" w:rsidR="00C971CD" w:rsidRDefault="00C971CD"/>
        </w:tc>
      </w:tr>
    </w:tbl>
    <w:p w14:paraId="63C26F88" w14:textId="77777777" w:rsidR="00C971CD" w:rsidRDefault="00C971CD"/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835"/>
        <w:gridCol w:w="1417"/>
        <w:gridCol w:w="4472"/>
      </w:tblGrid>
      <w:tr w:rsidR="00C971CD" w14:paraId="094EF28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bottom w:val="nil"/>
              <w:right w:val="nil"/>
            </w:tcBorders>
          </w:tcPr>
          <w:p w14:paraId="353D9C55" w14:textId="77777777" w:rsidR="00C971CD" w:rsidRDefault="00C971CD">
            <w:r>
              <w:t>Colour: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17A34040" w14:textId="77777777" w:rsidR="00C971CD" w:rsidRDefault="00C971CD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6CE482C8" w14:textId="77777777" w:rsidR="00C971CD" w:rsidRDefault="00C971CD">
            <w:r>
              <w:t>Registration: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</w:tcPr>
          <w:p w14:paraId="157A20F4" w14:textId="77777777" w:rsidR="00C971CD" w:rsidRDefault="00C971CD"/>
        </w:tc>
      </w:tr>
    </w:tbl>
    <w:p w14:paraId="34BA0BBE" w14:textId="77777777" w:rsidR="00C971CD" w:rsidRDefault="00C971CD"/>
    <w:p w14:paraId="6061396F" w14:textId="77777777" w:rsidR="00C971CD" w:rsidRDefault="00C971CD"/>
    <w:p w14:paraId="0CE5471F" w14:textId="77777777" w:rsidR="00C971CD" w:rsidRDefault="00C971CD">
      <w:r>
        <w:t xml:space="preserve">Preferred Car Park: I require a space as close as possible to my school/department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ab/>
      </w:r>
    </w:p>
    <w:p w14:paraId="52E62409" w14:textId="77777777" w:rsidR="00C971CD" w:rsidRDefault="00C971CD"/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402"/>
        <w:gridCol w:w="1701"/>
        <w:gridCol w:w="3196"/>
      </w:tblGrid>
      <w:tr w:rsidR="00C971CD" w14:paraId="07B8E29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nil"/>
            </w:tcBorders>
          </w:tcPr>
          <w:p w14:paraId="62015AD0" w14:textId="77777777" w:rsidR="00C971CD" w:rsidRDefault="00C971CD">
            <w:r>
              <w:t>First Choice: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6905CCD4" w14:textId="77777777" w:rsidR="00C971CD" w:rsidRDefault="00C971CD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E8FD71B" w14:textId="77777777" w:rsidR="00C971CD" w:rsidRDefault="00C971CD">
            <w:r>
              <w:t>Second Choice:</w:t>
            </w:r>
          </w:p>
        </w:tc>
        <w:tc>
          <w:tcPr>
            <w:tcW w:w="3196" w:type="dxa"/>
            <w:tcBorders>
              <w:left w:val="nil"/>
              <w:bottom w:val="single" w:sz="4" w:space="0" w:color="auto"/>
              <w:right w:val="nil"/>
            </w:tcBorders>
          </w:tcPr>
          <w:p w14:paraId="0F3BE47A" w14:textId="77777777" w:rsidR="00C971CD" w:rsidRDefault="00C971CD"/>
        </w:tc>
      </w:tr>
    </w:tbl>
    <w:p w14:paraId="5ADA1652" w14:textId="77777777" w:rsidR="00C971CD" w:rsidRDefault="00C971CD"/>
    <w:p w14:paraId="7B972299" w14:textId="77777777" w:rsidR="00C971CD" w:rsidRDefault="00C971CD"/>
    <w:p w14:paraId="70174D7A" w14:textId="77777777" w:rsidR="00C971CD" w:rsidRDefault="00C971CD"/>
    <w:p w14:paraId="490431F0" w14:textId="77777777" w:rsidR="00C971CD" w:rsidRDefault="00C971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992"/>
        <w:gridCol w:w="4897"/>
      </w:tblGrid>
      <w:tr w:rsidR="00C971CD" w14:paraId="5EDA278C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3794" w:type="dxa"/>
          </w:tcPr>
          <w:p w14:paraId="40FC9E54" w14:textId="77777777" w:rsidR="00C971CD" w:rsidRDefault="00C971CD">
            <w:r>
              <w:t>Are you a current blue badge holder? (See guidelines)</w:t>
            </w:r>
          </w:p>
          <w:p w14:paraId="3652C3B3" w14:textId="77777777" w:rsidR="00C971CD" w:rsidRDefault="00C971CD"/>
        </w:tc>
        <w:tc>
          <w:tcPr>
            <w:tcW w:w="992" w:type="dxa"/>
          </w:tcPr>
          <w:p w14:paraId="202A72EF" w14:textId="77777777" w:rsidR="00C971CD" w:rsidRDefault="00C971CD">
            <w:pPr>
              <w:jc w:val="both"/>
            </w:pPr>
            <w:r>
              <w:t>Yes / No</w:t>
            </w:r>
          </w:p>
        </w:tc>
        <w:tc>
          <w:tcPr>
            <w:tcW w:w="4897" w:type="dxa"/>
          </w:tcPr>
          <w:p w14:paraId="17880A8D" w14:textId="77777777" w:rsidR="00C971CD" w:rsidRDefault="00C971CD">
            <w:pPr>
              <w:pStyle w:val="Heading5"/>
            </w:pPr>
            <w:r>
              <w:t>Please describe nature of disability below:</w:t>
            </w:r>
          </w:p>
          <w:p w14:paraId="590980E3" w14:textId="77777777" w:rsidR="00C971CD" w:rsidRDefault="00C971CD"/>
          <w:p w14:paraId="5CA2711C" w14:textId="77777777" w:rsidR="00C971CD" w:rsidRDefault="00C971CD"/>
        </w:tc>
      </w:tr>
      <w:tr w:rsidR="00C971CD" w14:paraId="4039049A" w14:textId="7777777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794" w:type="dxa"/>
          </w:tcPr>
          <w:p w14:paraId="722C00AB" w14:textId="77777777" w:rsidR="00C971CD" w:rsidRDefault="00C971CD">
            <w:r>
              <w:t>Do you have a disability which affects your mobility but do not hold a blue badge? (See guidelines)</w:t>
            </w:r>
          </w:p>
        </w:tc>
        <w:tc>
          <w:tcPr>
            <w:tcW w:w="992" w:type="dxa"/>
          </w:tcPr>
          <w:p w14:paraId="1D22A605" w14:textId="77777777" w:rsidR="00C971CD" w:rsidRDefault="00C971CD">
            <w:pPr>
              <w:jc w:val="both"/>
            </w:pPr>
            <w:r>
              <w:t>Yes / No</w:t>
            </w:r>
          </w:p>
        </w:tc>
        <w:tc>
          <w:tcPr>
            <w:tcW w:w="4897" w:type="dxa"/>
          </w:tcPr>
          <w:p w14:paraId="5547D812" w14:textId="77777777" w:rsidR="00C971CD" w:rsidRDefault="00C971CD">
            <w:r>
              <w:rPr>
                <w:i/>
                <w:iCs/>
              </w:rPr>
              <w:t>Please describe nature of disability below:</w:t>
            </w:r>
          </w:p>
        </w:tc>
      </w:tr>
      <w:tr w:rsidR="00C971CD" w14:paraId="68266EFE" w14:textId="777777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794" w:type="dxa"/>
          </w:tcPr>
          <w:p w14:paraId="66726E85" w14:textId="77777777" w:rsidR="00C971CD" w:rsidRDefault="00C971CD">
            <w:r>
              <w:t>Do you have a temporary disability which affects your mobility? E.g. due to an accident (See guidelines)</w:t>
            </w:r>
          </w:p>
        </w:tc>
        <w:tc>
          <w:tcPr>
            <w:tcW w:w="992" w:type="dxa"/>
          </w:tcPr>
          <w:p w14:paraId="4F06D7B5" w14:textId="77777777" w:rsidR="00C971CD" w:rsidRDefault="00C971CD">
            <w:pPr>
              <w:jc w:val="both"/>
            </w:pPr>
            <w:r>
              <w:t>Yes / No</w:t>
            </w:r>
          </w:p>
        </w:tc>
        <w:tc>
          <w:tcPr>
            <w:tcW w:w="4897" w:type="dxa"/>
          </w:tcPr>
          <w:p w14:paraId="548E0A1A" w14:textId="77777777" w:rsidR="00C971CD" w:rsidRDefault="00C971CD">
            <w:r>
              <w:rPr>
                <w:i/>
                <w:iCs/>
              </w:rPr>
              <w:t>Please describe nature of disability below:</w:t>
            </w:r>
          </w:p>
        </w:tc>
      </w:tr>
    </w:tbl>
    <w:p w14:paraId="257D0787" w14:textId="77777777" w:rsidR="00C971CD" w:rsidRDefault="00C971CD"/>
    <w:p w14:paraId="4896862E" w14:textId="77777777" w:rsidR="00C971CD" w:rsidRDefault="00C971CD"/>
    <w:p w14:paraId="51A67F22" w14:textId="77777777" w:rsidR="00C971CD" w:rsidRDefault="00C971CD">
      <w:r>
        <w:t xml:space="preserve">Please give details below of any other circumstances, which may support your application for a disabled parking permit (e.g. the need to carry equipment or work related </w:t>
      </w:r>
      <w:proofErr w:type="gramStart"/>
      <w:r>
        <w:t>material )</w:t>
      </w:r>
      <w:proofErr w:type="gramEnd"/>
    </w:p>
    <w:p w14:paraId="7B680ED2" w14:textId="77777777" w:rsidR="00C971CD" w:rsidRDefault="00C971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3"/>
      </w:tblGrid>
      <w:tr w:rsidR="00C971CD" w14:paraId="65B5E1DE" w14:textId="77777777">
        <w:tblPrEx>
          <w:tblCellMar>
            <w:top w:w="0" w:type="dxa"/>
            <w:bottom w:w="0" w:type="dxa"/>
          </w:tblCellMar>
        </w:tblPrEx>
        <w:tc>
          <w:tcPr>
            <w:tcW w:w="9683" w:type="dxa"/>
          </w:tcPr>
          <w:p w14:paraId="620D7577" w14:textId="77777777" w:rsidR="00C971CD" w:rsidRDefault="00C971CD"/>
          <w:p w14:paraId="396034B7" w14:textId="77777777" w:rsidR="00C971CD" w:rsidRDefault="00C971CD"/>
          <w:p w14:paraId="3AD32C31" w14:textId="77777777" w:rsidR="00C971CD" w:rsidRDefault="00C971CD"/>
          <w:p w14:paraId="52533A3A" w14:textId="77777777" w:rsidR="00C971CD" w:rsidRDefault="00C971CD"/>
          <w:p w14:paraId="5DEDA886" w14:textId="77777777" w:rsidR="00C971CD" w:rsidRDefault="00C971CD"/>
          <w:p w14:paraId="0166F446" w14:textId="77777777" w:rsidR="00C971CD" w:rsidRDefault="00C971CD"/>
        </w:tc>
      </w:tr>
    </w:tbl>
    <w:p w14:paraId="0DA6E396" w14:textId="77777777" w:rsidR="00C971CD" w:rsidRDefault="00C971CD"/>
    <w:p w14:paraId="56759994" w14:textId="77777777" w:rsidR="00C971CD" w:rsidRDefault="00C971CD">
      <w:pPr>
        <w:pStyle w:val="BodyText2"/>
        <w:rPr>
          <w:color w:val="auto"/>
        </w:rPr>
      </w:pPr>
      <w:r>
        <w:rPr>
          <w:color w:val="auto"/>
        </w:rPr>
        <w:t xml:space="preserve">The University may need to contact your Line Manager or Head of School regarding your requirements, for example the availability of flexible working/study hours, the requirements to carry material home etc </w:t>
      </w:r>
    </w:p>
    <w:p w14:paraId="7891A36C" w14:textId="77777777" w:rsidR="00C971CD" w:rsidRDefault="00C971CD"/>
    <w:p w14:paraId="06374C37" w14:textId="77777777" w:rsidR="00C971CD" w:rsidRDefault="00C971CD">
      <w:r>
        <w:t xml:space="preserve">Do you agree that the University can contact your Line Manager or Head of School to obtain relevant information?    YES / NO </w:t>
      </w:r>
    </w:p>
    <w:p w14:paraId="127395B4" w14:textId="77777777" w:rsidR="00C971CD" w:rsidRDefault="00C971CD"/>
    <w:p w14:paraId="7742C4F2" w14:textId="77777777" w:rsidR="00C971CD" w:rsidRDefault="00C971CD"/>
    <w:p w14:paraId="578A7EB5" w14:textId="77777777" w:rsidR="00C971CD" w:rsidRDefault="00C971CD">
      <w:r>
        <w:t xml:space="preserve">Details of Line Manager: </w:t>
      </w:r>
    </w:p>
    <w:p w14:paraId="772BDD43" w14:textId="77777777" w:rsidR="00C971CD" w:rsidRDefault="00C971CD">
      <w:pPr>
        <w:rPr>
          <w:color w:val="FF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874"/>
      </w:tblGrid>
      <w:tr w:rsidR="00C971CD" w14:paraId="7C10899A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68D448AD" w14:textId="77777777" w:rsidR="00C971CD" w:rsidRDefault="00C971CD">
            <w:r>
              <w:t>Position:</w:t>
            </w:r>
          </w:p>
        </w:tc>
        <w:tc>
          <w:tcPr>
            <w:tcW w:w="7874" w:type="dxa"/>
            <w:tcBorders>
              <w:left w:val="nil"/>
            </w:tcBorders>
          </w:tcPr>
          <w:p w14:paraId="32F50012" w14:textId="77777777" w:rsidR="00C971CD" w:rsidRDefault="00C971CD"/>
        </w:tc>
      </w:tr>
    </w:tbl>
    <w:p w14:paraId="217BDBB3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874"/>
      </w:tblGrid>
      <w:tr w:rsidR="00C971CD" w14:paraId="5FF93A20" w14:textId="77777777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27A81428" w14:textId="77777777" w:rsidR="00C971CD" w:rsidRDefault="00C971CD">
            <w:r>
              <w:t>Contact Address:</w:t>
            </w:r>
          </w:p>
        </w:tc>
        <w:tc>
          <w:tcPr>
            <w:tcW w:w="7874" w:type="dxa"/>
            <w:tcBorders>
              <w:left w:val="nil"/>
            </w:tcBorders>
          </w:tcPr>
          <w:p w14:paraId="761A09DC" w14:textId="77777777" w:rsidR="00C971CD" w:rsidRDefault="00C971CD"/>
        </w:tc>
      </w:tr>
    </w:tbl>
    <w:p w14:paraId="7737CB8B" w14:textId="77777777" w:rsidR="00C971CD" w:rsidRDefault="00C971CD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874"/>
      </w:tblGrid>
      <w:tr w:rsidR="00C971CD" w14:paraId="70977F0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2887F3E" w14:textId="77777777" w:rsidR="00C971CD" w:rsidRDefault="00C971CD">
            <w:r>
              <w:t>Contact No:</w:t>
            </w:r>
          </w:p>
        </w:tc>
        <w:tc>
          <w:tcPr>
            <w:tcW w:w="7874" w:type="dxa"/>
            <w:tcBorders>
              <w:left w:val="nil"/>
            </w:tcBorders>
          </w:tcPr>
          <w:p w14:paraId="39864F28" w14:textId="77777777" w:rsidR="00C971CD" w:rsidRDefault="00C971CD"/>
        </w:tc>
      </w:tr>
    </w:tbl>
    <w:p w14:paraId="7EF04285" w14:textId="77777777" w:rsidR="00C971CD" w:rsidRDefault="00C971CD"/>
    <w:p w14:paraId="6234DD94" w14:textId="77777777" w:rsidR="00C971CD" w:rsidRDefault="00C971CD"/>
    <w:p w14:paraId="21255AF2" w14:textId="77777777" w:rsidR="00C971CD" w:rsidRDefault="00C971CD"/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252"/>
        <w:gridCol w:w="851"/>
        <w:gridCol w:w="2345"/>
      </w:tblGrid>
      <w:tr w:rsidR="00C971CD" w14:paraId="1F93799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bottom w:val="nil"/>
              <w:right w:val="nil"/>
            </w:tcBorders>
          </w:tcPr>
          <w:p w14:paraId="311ECA22" w14:textId="77777777" w:rsidR="00C971CD" w:rsidRDefault="00C971CD">
            <w:r>
              <w:t>Signature: (Required)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14:paraId="053D5A7D" w14:textId="77777777" w:rsidR="00C971CD" w:rsidRDefault="00C971CD"/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DC5229D" w14:textId="77777777" w:rsidR="00C971CD" w:rsidRDefault="00C971CD">
            <w:r>
              <w:t>Date: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</w:tcPr>
          <w:p w14:paraId="2ECD932A" w14:textId="77777777" w:rsidR="00C971CD" w:rsidRDefault="00C971CD"/>
        </w:tc>
      </w:tr>
    </w:tbl>
    <w:p w14:paraId="77AC6CB2" w14:textId="77777777" w:rsidR="00C971CD" w:rsidRDefault="00C971CD">
      <w:pPr>
        <w:pStyle w:val="Header"/>
        <w:tabs>
          <w:tab w:val="clear" w:pos="4153"/>
          <w:tab w:val="clear" w:pos="8306"/>
        </w:tabs>
      </w:pPr>
    </w:p>
    <w:p w14:paraId="2CD2D683" w14:textId="77777777" w:rsidR="00C971CD" w:rsidRDefault="00C971CD">
      <w:pPr>
        <w:pStyle w:val="Header"/>
        <w:tabs>
          <w:tab w:val="clear" w:pos="4153"/>
          <w:tab w:val="clear" w:pos="8306"/>
        </w:tabs>
        <w:rPr>
          <w:i/>
          <w:iCs/>
        </w:rPr>
      </w:pPr>
      <w:r>
        <w:rPr>
          <w:i/>
          <w:iCs/>
        </w:rPr>
        <w:t xml:space="preserve">Should you receive any facility </w:t>
      </w:r>
      <w:proofErr w:type="gramStart"/>
      <w:r>
        <w:rPr>
          <w:i/>
          <w:iCs/>
        </w:rPr>
        <w:t>as a consequence of</w:t>
      </w:r>
      <w:proofErr w:type="gramEnd"/>
      <w:r>
        <w:rPr>
          <w:i/>
          <w:iCs/>
        </w:rPr>
        <w:t xml:space="preserve"> this procedure; the details of your disability will be made known to the Equal Opportunities Office (staff) or Disability Services (students). </w:t>
      </w:r>
    </w:p>
    <w:p w14:paraId="2F7C1E28" w14:textId="77777777" w:rsidR="00C971CD" w:rsidRDefault="00C971CD">
      <w:pPr>
        <w:pStyle w:val="BodyText"/>
        <w:rPr>
          <w:sz w:val="18"/>
        </w:rPr>
      </w:pPr>
    </w:p>
    <w:p w14:paraId="479DB1B5" w14:textId="77777777" w:rsidR="00C971CD" w:rsidRDefault="00C971CD">
      <w:pPr>
        <w:pStyle w:val="BodyText"/>
      </w:pPr>
      <w:r>
        <w:t xml:space="preserve">All car parking at Queen’s and associated facilities is subject to the regulations and statutes of the University, regulations of associated institutions and rules laid down by the Estates Department, a digest of which will be sent to recipients of Car Parking Permits.  Applicants agree to </w:t>
      </w:r>
      <w:proofErr w:type="gramStart"/>
      <w:r>
        <w:t>insure</w:t>
      </w:r>
      <w:proofErr w:type="gramEnd"/>
      <w:r>
        <w:t xml:space="preserve"> their vehicle, as the University cannot be held responsible for any loss or damage that may occur on University property.</w:t>
      </w:r>
    </w:p>
    <w:p w14:paraId="07B74A0B" w14:textId="77777777" w:rsidR="00C971CD" w:rsidRDefault="00C971CD"/>
    <w:p w14:paraId="1DA040F2" w14:textId="77777777" w:rsidR="00C971CD" w:rsidRDefault="00C971CD"/>
    <w:sectPr w:rsidR="00C971CD">
      <w:pgSz w:w="11906" w:h="16838"/>
      <w:pgMar w:top="851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7B4B8" w14:textId="77777777" w:rsidR="00427491" w:rsidRDefault="00427491">
      <w:r>
        <w:separator/>
      </w:r>
    </w:p>
  </w:endnote>
  <w:endnote w:type="continuationSeparator" w:id="0">
    <w:p w14:paraId="1C4B8577" w14:textId="77777777" w:rsidR="00427491" w:rsidRDefault="0042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CBC4" w14:textId="77777777" w:rsidR="00427491" w:rsidRDefault="00427491">
      <w:r>
        <w:separator/>
      </w:r>
    </w:p>
  </w:footnote>
  <w:footnote w:type="continuationSeparator" w:id="0">
    <w:p w14:paraId="40C6F432" w14:textId="77777777" w:rsidR="00427491" w:rsidRDefault="00427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BE7"/>
    <w:rsid w:val="000B78DA"/>
    <w:rsid w:val="001E62F3"/>
    <w:rsid w:val="001E7F53"/>
    <w:rsid w:val="002B0243"/>
    <w:rsid w:val="00321735"/>
    <w:rsid w:val="00335186"/>
    <w:rsid w:val="00427491"/>
    <w:rsid w:val="004A127B"/>
    <w:rsid w:val="004A4E24"/>
    <w:rsid w:val="004C2850"/>
    <w:rsid w:val="005701FB"/>
    <w:rsid w:val="005A7ADD"/>
    <w:rsid w:val="005B28A0"/>
    <w:rsid w:val="00611B13"/>
    <w:rsid w:val="00634109"/>
    <w:rsid w:val="00700269"/>
    <w:rsid w:val="00777B1A"/>
    <w:rsid w:val="007A03A8"/>
    <w:rsid w:val="007A4AFA"/>
    <w:rsid w:val="007F0BE7"/>
    <w:rsid w:val="008500C3"/>
    <w:rsid w:val="008D2D46"/>
    <w:rsid w:val="00904C97"/>
    <w:rsid w:val="009757AB"/>
    <w:rsid w:val="009E0CFE"/>
    <w:rsid w:val="00BA7C5C"/>
    <w:rsid w:val="00BB7610"/>
    <w:rsid w:val="00C4048F"/>
    <w:rsid w:val="00C971CD"/>
    <w:rsid w:val="00CB2431"/>
    <w:rsid w:val="00CE65DA"/>
    <w:rsid w:val="00CF21EE"/>
    <w:rsid w:val="00D45919"/>
    <w:rsid w:val="00E22E58"/>
    <w:rsid w:val="00E270B1"/>
    <w:rsid w:val="00E860FE"/>
    <w:rsid w:val="00EB4B32"/>
    <w:rsid w:val="00F076A2"/>
    <w:rsid w:val="00F30714"/>
    <w:rsid w:val="00F45C7D"/>
    <w:rsid w:val="00F630DC"/>
    <w:rsid w:val="00F64F0D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1F5D0569"/>
  <w15:chartTrackingRefBased/>
  <w15:docId w15:val="{60D3BF2D-BD29-4BB2-82CD-430CA212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S%20Templates\Car%20Parking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 Parking Application Form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Queen's University of Belfast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</dc:creator>
  <cp:keywords/>
  <cp:lastModifiedBy>John McCann</cp:lastModifiedBy>
  <cp:revision>2</cp:revision>
  <cp:lastPrinted>2008-10-01T08:23:00Z</cp:lastPrinted>
  <dcterms:created xsi:type="dcterms:W3CDTF">2024-07-09T13:26:00Z</dcterms:created>
  <dcterms:modified xsi:type="dcterms:W3CDTF">2024-07-09T13:26:00Z</dcterms:modified>
</cp:coreProperties>
</file>